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66" w:rsidRDefault="00280166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关于办理民办教师积分入户事项的通知</w:t>
      </w:r>
    </w:p>
    <w:p w:rsidR="00280166" w:rsidRDefault="00280166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280166" w:rsidRDefault="00280166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各学校单位：</w:t>
      </w:r>
    </w:p>
    <w:p w:rsidR="00280166" w:rsidRDefault="002801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民办学校教师积分入户名单已公示，具体人员请见附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件，请各单位及时通知各入选教师，因积分入户事项时间紧急，工作重要，务必在第一时间通知相关教师，确保每一位符合条件的教师知晓并及时完成相关事项。</w:t>
      </w:r>
    </w:p>
    <w:p w:rsidR="00280166" w:rsidRDefault="002801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另如有出现教师换了工作单位，与文件不一致的情况，请于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12:00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前与组织人事科何晓倩联系。</w:t>
      </w:r>
    </w:p>
    <w:p w:rsidR="00280166" w:rsidRDefault="00280166">
      <w:pPr>
        <w:widowControl/>
        <w:ind w:rightChars="155" w:right="325"/>
        <w:jc w:val="righ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白云区教育局</w:t>
      </w:r>
    </w:p>
    <w:p w:rsidR="00280166" w:rsidRDefault="00280166">
      <w:pPr>
        <w:widowControl/>
        <w:jc w:val="righ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日</w:t>
      </w:r>
    </w:p>
    <w:p w:rsidR="00280166" w:rsidRDefault="00280166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（联系人：何晓倩，联系电话：</w:t>
      </w:r>
      <w:r>
        <w:rPr>
          <w:rFonts w:ascii="仿宋_GB2312" w:eastAsia="仿宋_GB2312" w:hAnsi="仿宋_GB2312" w:cs="仿宋_GB2312"/>
          <w:kern w:val="0"/>
          <w:sz w:val="32"/>
          <w:szCs w:val="32"/>
          <w:lang/>
        </w:rPr>
        <w:t>86371568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）</w:t>
      </w:r>
    </w:p>
    <w:p w:rsidR="00280166" w:rsidRDefault="00280166"/>
    <w:sectPr w:rsidR="00280166" w:rsidSect="001A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66" w:rsidRDefault="00280166">
      <w:r>
        <w:separator/>
      </w:r>
    </w:p>
  </w:endnote>
  <w:endnote w:type="continuationSeparator" w:id="0">
    <w:p w:rsidR="00280166" w:rsidRDefault="0028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66" w:rsidRDefault="00280166">
      <w:r>
        <w:separator/>
      </w:r>
    </w:p>
  </w:footnote>
  <w:footnote w:type="continuationSeparator" w:id="0">
    <w:p w:rsidR="00280166" w:rsidRDefault="00280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421AC3"/>
    <w:rsid w:val="001A106E"/>
    <w:rsid w:val="00280166"/>
    <w:rsid w:val="00733DA6"/>
    <w:rsid w:val="008C7031"/>
    <w:rsid w:val="00B00FFE"/>
    <w:rsid w:val="3942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6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31F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31F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关于办理民办教师积分入户事项的通知</dc:title>
  <dc:subject/>
  <dc:creator>组织人事科</dc:creator>
  <cp:keywords/>
  <dc:description/>
  <cp:lastModifiedBy>永平教育指导中心</cp:lastModifiedBy>
  <cp:revision>2</cp:revision>
  <dcterms:created xsi:type="dcterms:W3CDTF">2018-12-07T01:20:00Z</dcterms:created>
  <dcterms:modified xsi:type="dcterms:W3CDTF">2018-12-07T01:20:00Z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